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6E169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1942626C" w14:textId="77777777" w:rsidR="00B3448B" w:rsidRPr="00642E12" w:rsidRDefault="00B3448B" w:rsidP="00B3448B"/>
    <w:p w14:paraId="22C684A8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F551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F5516" w:rsidRPr="00AF5516">
        <w:rPr>
          <w:rStyle w:val="a9"/>
        </w:rPr>
        <w:t>муниципальное казенное учреждение города Костромы «Дорожное хозяйство»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34DBD615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C3B7A2B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0B0AE2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51710A6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0E6868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6C4855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FD669EC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0CACC9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4F179831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73679C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FE98E7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E0A812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408C76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5D887DAE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4FAA62B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699FA78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6C2AAE53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C6E931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90E041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9C0CB2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43EE33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B9EE64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9F622D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2A275A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45A689A4" w14:textId="77777777" w:rsidTr="004654AF">
        <w:trPr>
          <w:jc w:val="center"/>
        </w:trPr>
        <w:tc>
          <w:tcPr>
            <w:tcW w:w="3518" w:type="dxa"/>
            <w:vAlign w:val="center"/>
          </w:tcPr>
          <w:p w14:paraId="584A595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7527CB4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286E944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CAFDAC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4168CE8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CC8AAE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952064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AC8F82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AE5399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6DE9FD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65B074C8" w14:textId="77777777" w:rsidTr="004654AF">
        <w:trPr>
          <w:jc w:val="center"/>
        </w:trPr>
        <w:tc>
          <w:tcPr>
            <w:tcW w:w="3518" w:type="dxa"/>
            <w:vAlign w:val="center"/>
          </w:tcPr>
          <w:p w14:paraId="20FB3B9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128B4C3" w14:textId="77777777" w:rsidR="00AF1EDF" w:rsidRPr="00F06873" w:rsidRDefault="00AF55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14:paraId="71AB988B" w14:textId="77777777" w:rsidR="00AF1EDF" w:rsidRPr="00F06873" w:rsidRDefault="00AF55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14:paraId="5F08086D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2382838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F6BD864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14:paraId="77594B51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7AB5E35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449F3CA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41A72BC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16FBCAB" w14:textId="77777777" w:rsidTr="004654AF">
        <w:trPr>
          <w:jc w:val="center"/>
        </w:trPr>
        <w:tc>
          <w:tcPr>
            <w:tcW w:w="3518" w:type="dxa"/>
            <w:vAlign w:val="center"/>
          </w:tcPr>
          <w:p w14:paraId="3D7CF85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E511492" w14:textId="0F759FB0" w:rsidR="00AF1EDF" w:rsidRPr="00F06873" w:rsidRDefault="002C65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18" w:type="dxa"/>
            <w:vAlign w:val="center"/>
          </w:tcPr>
          <w:p w14:paraId="078F30DC" w14:textId="18839FFD" w:rsidR="00AF1EDF" w:rsidRPr="00F06873" w:rsidRDefault="002C65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3" w:type="dxa"/>
            <w:vAlign w:val="center"/>
          </w:tcPr>
          <w:p w14:paraId="1B52194D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7A16D59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14:paraId="46ECC905" w14:textId="12C81C06" w:rsidR="00AF1EDF" w:rsidRPr="00F06873" w:rsidRDefault="002C65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14:paraId="04E8AEEB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14:paraId="6D8B28A3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EA2E90F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AD39109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1AF3CD1" w14:textId="77777777" w:rsidTr="004654AF">
        <w:trPr>
          <w:jc w:val="center"/>
        </w:trPr>
        <w:tc>
          <w:tcPr>
            <w:tcW w:w="3518" w:type="dxa"/>
            <w:vAlign w:val="center"/>
          </w:tcPr>
          <w:p w14:paraId="76A5C10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FEA8893" w14:textId="77777777" w:rsidR="00AF1EDF" w:rsidRPr="00F06873" w:rsidRDefault="00AF55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3864C3C" w14:textId="77777777" w:rsidR="00AF1EDF" w:rsidRPr="00F06873" w:rsidRDefault="00AF55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2279C07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4996054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1161AA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4DC9DDB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A0D85D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B9940BB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154EA5A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9C043B8" w14:textId="77777777" w:rsidTr="004654AF">
        <w:trPr>
          <w:jc w:val="center"/>
        </w:trPr>
        <w:tc>
          <w:tcPr>
            <w:tcW w:w="3518" w:type="dxa"/>
            <w:vAlign w:val="center"/>
          </w:tcPr>
          <w:p w14:paraId="3ABCC14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65029E5" w14:textId="77777777" w:rsidR="00AF1EDF" w:rsidRPr="00F06873" w:rsidRDefault="00AF55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C642A41" w14:textId="77777777" w:rsidR="00AF1EDF" w:rsidRPr="00F06873" w:rsidRDefault="00AF55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9B5E764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27AB0D5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7DEBC7C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6F1CA79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4F14D4F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82FC93B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C47CE41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AB2A72E" w14:textId="77777777" w:rsidTr="004654AF">
        <w:trPr>
          <w:jc w:val="center"/>
        </w:trPr>
        <w:tc>
          <w:tcPr>
            <w:tcW w:w="3518" w:type="dxa"/>
            <w:vAlign w:val="center"/>
          </w:tcPr>
          <w:p w14:paraId="1FF2B4D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D10BBDA" w14:textId="77777777" w:rsidR="00AF1EDF" w:rsidRPr="00F06873" w:rsidRDefault="00AF55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6037DED" w14:textId="77777777" w:rsidR="00AF1EDF" w:rsidRPr="00F06873" w:rsidRDefault="00AF55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F02BDE0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73AE681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A9E28B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564B5C0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39D7CFD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BD0C1AA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2A262BC" w14:textId="77777777" w:rsidR="00AF1EDF" w:rsidRPr="00F06873" w:rsidRDefault="00AF55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2C4643A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3460113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011B2EDC" w14:textId="77777777" w:rsidTr="00DB023A">
        <w:trPr>
          <w:cantSplit/>
          <w:trHeight w:val="245"/>
        </w:trPr>
        <w:tc>
          <w:tcPr>
            <w:tcW w:w="943" w:type="dxa"/>
            <w:vMerge w:val="restart"/>
            <w:vAlign w:val="center"/>
          </w:tcPr>
          <w:p w14:paraId="5FA4276B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00" w:type="dxa"/>
            <w:vMerge w:val="restart"/>
            <w:vAlign w:val="center"/>
          </w:tcPr>
          <w:p w14:paraId="378914E7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20F3C460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36" w:type="dxa"/>
            <w:gridSpan w:val="14"/>
          </w:tcPr>
          <w:p w14:paraId="42C16447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14:paraId="1030C3A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14:paraId="39CD7DB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14:paraId="1B5C658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14:paraId="42AF4DD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14:paraId="5A4A4FF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14:paraId="6FEA207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14:paraId="03ECC43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6" w:type="dxa"/>
            <w:vMerge w:val="restart"/>
            <w:textDirection w:val="btLr"/>
            <w:vAlign w:val="center"/>
          </w:tcPr>
          <w:p w14:paraId="2D2F0D3A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7CFBF970" w14:textId="77777777" w:rsidTr="00DB023A">
        <w:trPr>
          <w:cantSplit/>
          <w:trHeight w:val="2254"/>
        </w:trPr>
        <w:tc>
          <w:tcPr>
            <w:tcW w:w="943" w:type="dxa"/>
            <w:vMerge/>
            <w:vAlign w:val="center"/>
          </w:tcPr>
          <w:p w14:paraId="0AE157A9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vAlign w:val="center"/>
          </w:tcPr>
          <w:p w14:paraId="01ECA88B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14:paraId="6F0A99A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1" w:type="dxa"/>
            <w:textDirection w:val="btLr"/>
            <w:vAlign w:val="center"/>
          </w:tcPr>
          <w:p w14:paraId="04B6546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0" w:type="dxa"/>
            <w:textDirection w:val="btLr"/>
            <w:vAlign w:val="center"/>
          </w:tcPr>
          <w:p w14:paraId="61D0145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1" w:type="dxa"/>
            <w:textDirection w:val="btLr"/>
            <w:vAlign w:val="center"/>
          </w:tcPr>
          <w:p w14:paraId="06A8EDD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0" w:type="dxa"/>
            <w:textDirection w:val="btLr"/>
            <w:vAlign w:val="center"/>
          </w:tcPr>
          <w:p w14:paraId="19B8958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0" w:type="dxa"/>
            <w:textDirection w:val="btLr"/>
            <w:vAlign w:val="center"/>
          </w:tcPr>
          <w:p w14:paraId="594D9976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0" w:type="dxa"/>
            <w:textDirection w:val="btLr"/>
            <w:vAlign w:val="center"/>
          </w:tcPr>
          <w:p w14:paraId="110524E7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69" w:type="dxa"/>
            <w:textDirection w:val="btLr"/>
            <w:vAlign w:val="center"/>
          </w:tcPr>
          <w:p w14:paraId="0D656E0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0" w:type="dxa"/>
            <w:textDirection w:val="btLr"/>
            <w:vAlign w:val="center"/>
          </w:tcPr>
          <w:p w14:paraId="073A367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69" w:type="dxa"/>
            <w:textDirection w:val="btLr"/>
            <w:vAlign w:val="center"/>
          </w:tcPr>
          <w:p w14:paraId="5F494B9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0" w:type="dxa"/>
            <w:textDirection w:val="btLr"/>
            <w:vAlign w:val="center"/>
          </w:tcPr>
          <w:p w14:paraId="19E625E5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69" w:type="dxa"/>
            <w:textDirection w:val="btLr"/>
            <w:vAlign w:val="center"/>
          </w:tcPr>
          <w:p w14:paraId="2D487897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0" w:type="dxa"/>
            <w:textDirection w:val="btLr"/>
            <w:vAlign w:val="center"/>
          </w:tcPr>
          <w:p w14:paraId="50470DC0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27" w:type="dxa"/>
            <w:textDirection w:val="btLr"/>
            <w:vAlign w:val="center"/>
          </w:tcPr>
          <w:p w14:paraId="50E750D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59" w:type="dxa"/>
            <w:vMerge/>
            <w:textDirection w:val="btLr"/>
          </w:tcPr>
          <w:p w14:paraId="551657D9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textDirection w:val="btLr"/>
          </w:tcPr>
          <w:p w14:paraId="5534FBB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textDirection w:val="btLr"/>
          </w:tcPr>
          <w:p w14:paraId="6CA8A9A9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textDirection w:val="btLr"/>
          </w:tcPr>
          <w:p w14:paraId="1D81BBF9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textDirection w:val="btLr"/>
          </w:tcPr>
          <w:p w14:paraId="1514F17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textDirection w:val="btLr"/>
          </w:tcPr>
          <w:p w14:paraId="5F7F0F1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textDirection w:val="btLr"/>
          </w:tcPr>
          <w:p w14:paraId="287277B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extDirection w:val="btLr"/>
          </w:tcPr>
          <w:p w14:paraId="4A676E3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28DD03D2" w14:textId="77777777" w:rsidTr="00DB023A">
        <w:tc>
          <w:tcPr>
            <w:tcW w:w="943" w:type="dxa"/>
            <w:vAlign w:val="center"/>
          </w:tcPr>
          <w:p w14:paraId="699D2623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00" w:type="dxa"/>
            <w:vAlign w:val="center"/>
          </w:tcPr>
          <w:p w14:paraId="4CCCEEA5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CEC194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vAlign w:val="center"/>
          </w:tcPr>
          <w:p w14:paraId="3893148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7D88825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1" w:type="dxa"/>
            <w:vAlign w:val="center"/>
          </w:tcPr>
          <w:p w14:paraId="78FD665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14:paraId="2C4C524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vAlign w:val="center"/>
          </w:tcPr>
          <w:p w14:paraId="06FC4D1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vAlign w:val="center"/>
          </w:tcPr>
          <w:p w14:paraId="182593F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vAlign w:val="center"/>
          </w:tcPr>
          <w:p w14:paraId="74AB32B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vAlign w:val="center"/>
          </w:tcPr>
          <w:p w14:paraId="66C48BB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vAlign w:val="center"/>
          </w:tcPr>
          <w:p w14:paraId="1D30B60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vAlign w:val="center"/>
          </w:tcPr>
          <w:p w14:paraId="70C446D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vAlign w:val="center"/>
          </w:tcPr>
          <w:p w14:paraId="34DEA29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vAlign w:val="center"/>
          </w:tcPr>
          <w:p w14:paraId="5C0F3CE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27" w:type="dxa"/>
            <w:vAlign w:val="center"/>
          </w:tcPr>
          <w:p w14:paraId="4FA0A53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59" w:type="dxa"/>
            <w:vAlign w:val="center"/>
          </w:tcPr>
          <w:p w14:paraId="60EFF2E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vAlign w:val="center"/>
          </w:tcPr>
          <w:p w14:paraId="70461DF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vAlign w:val="center"/>
          </w:tcPr>
          <w:p w14:paraId="4CF7B63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59" w:type="dxa"/>
            <w:vAlign w:val="center"/>
          </w:tcPr>
          <w:p w14:paraId="5615313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vAlign w:val="center"/>
          </w:tcPr>
          <w:p w14:paraId="060E0CC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59" w:type="dxa"/>
            <w:vAlign w:val="center"/>
          </w:tcPr>
          <w:p w14:paraId="640C390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vAlign w:val="center"/>
          </w:tcPr>
          <w:p w14:paraId="43F4B77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vAlign w:val="center"/>
          </w:tcPr>
          <w:p w14:paraId="1E2FBFC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F5516" w:rsidRPr="00F06873" w14:paraId="1E9EB31B" w14:textId="77777777" w:rsidTr="00DB023A">
        <w:tc>
          <w:tcPr>
            <w:tcW w:w="943" w:type="dxa"/>
            <w:vAlign w:val="center"/>
          </w:tcPr>
          <w:p w14:paraId="41E8508D" w14:textId="77777777" w:rsidR="00AF5516" w:rsidRPr="00F06873" w:rsidRDefault="00AF551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08671315" w14:textId="77777777" w:rsidR="00AF5516" w:rsidRPr="00AF5516" w:rsidRDefault="00AF5516" w:rsidP="001B19D8">
            <w:pPr>
              <w:jc w:val="center"/>
              <w:rPr>
                <w:b/>
                <w:sz w:val="18"/>
                <w:szCs w:val="18"/>
              </w:rPr>
            </w:pPr>
            <w:r w:rsidRPr="00AF5516">
              <w:rPr>
                <w:b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0" w:type="dxa"/>
            <w:vAlign w:val="center"/>
          </w:tcPr>
          <w:p w14:paraId="7553C8A5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A454EBD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FEA789C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121CB3F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87EE9CF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7DC6D56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E5B4C7D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F9245DB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98EB25B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25D380F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D3C599C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F469E6D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3388387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5A1ABA44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4E68B604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221BA633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19C3B7D7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04706742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73612A2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2075D1E1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3017655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4A2593AA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516" w:rsidRPr="00F06873" w14:paraId="7F4AA31C" w14:textId="77777777" w:rsidTr="00DB023A">
        <w:tc>
          <w:tcPr>
            <w:tcW w:w="943" w:type="dxa"/>
            <w:vAlign w:val="center"/>
          </w:tcPr>
          <w:p w14:paraId="4949DE30" w14:textId="77777777" w:rsidR="00AF5516" w:rsidRPr="00F06873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00" w:type="dxa"/>
            <w:vAlign w:val="center"/>
          </w:tcPr>
          <w:p w14:paraId="31DDA6F0" w14:textId="77777777" w:rsidR="00F67BE7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F67BE7" w:rsidRPr="00631EAF">
              <w:rPr>
                <w:sz w:val="18"/>
                <w:szCs w:val="18"/>
              </w:rPr>
              <w:t xml:space="preserve"> </w:t>
            </w:r>
          </w:p>
          <w:p w14:paraId="1F5A1450" w14:textId="77777777" w:rsidR="00AF5516" w:rsidRPr="00631EAF" w:rsidRDefault="00F67BE7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ЗИЛ ММЗ – 45022 (самосвал) О 721 АТ 44, 1985 г.в.</w:t>
            </w:r>
          </w:p>
        </w:tc>
        <w:tc>
          <w:tcPr>
            <w:tcW w:w="470" w:type="dxa"/>
            <w:vAlign w:val="center"/>
          </w:tcPr>
          <w:p w14:paraId="5DCA13B5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2C62EE02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A5181BD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53EB26A5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F3672DC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6E169D7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0A64A20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3676927B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DDE3F0A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22551FA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CC6BAA9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6EF3D33D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AFBB017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449F2F9B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29F23190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4B643C80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5F71D683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2D3F3B87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6DDB7F02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8A46F2F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74A107F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6F67E1B4" w14:textId="77777777" w:rsidR="00AF5516" w:rsidRPr="00F06873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47CC03A4" w14:textId="77777777" w:rsidTr="00DB023A">
        <w:tc>
          <w:tcPr>
            <w:tcW w:w="943" w:type="dxa"/>
            <w:vAlign w:val="center"/>
          </w:tcPr>
          <w:p w14:paraId="6D605896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00" w:type="dxa"/>
            <w:vAlign w:val="center"/>
          </w:tcPr>
          <w:p w14:paraId="24337698" w14:textId="5CACD51E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C04F90" w:rsidRPr="00631EAF">
              <w:rPr>
                <w:sz w:val="18"/>
                <w:szCs w:val="18"/>
              </w:rPr>
              <w:t xml:space="preserve"> КАМАЗ 65115 (самосвал) Х 252ХХ 44, 2013 г.в</w:t>
            </w:r>
          </w:p>
        </w:tc>
        <w:tc>
          <w:tcPr>
            <w:tcW w:w="470" w:type="dxa"/>
            <w:vAlign w:val="center"/>
          </w:tcPr>
          <w:p w14:paraId="655961A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310566D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7463D8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1CB29F6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B9A4A4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921269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7D1642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46FC70C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D7F741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D962CA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53B5A9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10ED93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1B04A6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2323446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1B05293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300A38F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1337E80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62CCD99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67C349A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9EE159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DBF0DF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3588450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35EBA769" w14:textId="77777777" w:rsidTr="00DB023A">
        <w:tc>
          <w:tcPr>
            <w:tcW w:w="943" w:type="dxa"/>
            <w:vAlign w:val="center"/>
          </w:tcPr>
          <w:p w14:paraId="78B480F8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00" w:type="dxa"/>
            <w:vAlign w:val="center"/>
          </w:tcPr>
          <w:p w14:paraId="3FC4947E" w14:textId="611C452A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C04F90" w:rsidRPr="00631EAF">
              <w:rPr>
                <w:sz w:val="18"/>
                <w:szCs w:val="18"/>
              </w:rPr>
              <w:t xml:space="preserve"> КАМАЗ 65115 (самосвал)  Х 366 ХХ 44, 2013 г.в</w:t>
            </w:r>
          </w:p>
        </w:tc>
        <w:tc>
          <w:tcPr>
            <w:tcW w:w="470" w:type="dxa"/>
            <w:vAlign w:val="center"/>
          </w:tcPr>
          <w:p w14:paraId="73817CE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49A2005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6F4C43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5718DA1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F74335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7E39D2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20FB7C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40094CD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3FD6ADC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9D4751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69BF09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76A459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2FBD50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1227F8A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227A343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45314EB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0FA663B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7D4BCF5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605D824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E5D04E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192544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75B82EE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697EE3B4" w14:textId="77777777" w:rsidTr="00DB023A">
        <w:tc>
          <w:tcPr>
            <w:tcW w:w="943" w:type="dxa"/>
            <w:vAlign w:val="center"/>
          </w:tcPr>
          <w:p w14:paraId="2C82452E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119 </w:t>
            </w:r>
          </w:p>
        </w:tc>
        <w:tc>
          <w:tcPr>
            <w:tcW w:w="2600" w:type="dxa"/>
            <w:vAlign w:val="center"/>
          </w:tcPr>
          <w:p w14:paraId="1CA4CDFB" w14:textId="45D32EDB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C04F90" w:rsidRPr="00631EAF">
              <w:rPr>
                <w:sz w:val="18"/>
                <w:szCs w:val="18"/>
              </w:rPr>
              <w:t xml:space="preserve"> КАМАЗ 65115 (самосвал)  О 083 АБ 44, 2013 г.в</w:t>
            </w:r>
          </w:p>
        </w:tc>
        <w:tc>
          <w:tcPr>
            <w:tcW w:w="470" w:type="dxa"/>
            <w:vAlign w:val="center"/>
          </w:tcPr>
          <w:p w14:paraId="797EC89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0FE2EBE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F7FDD1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3751D11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8CE298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81B19C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2B8879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3C366A6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E9D7E6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B075F6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4E4DE4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B2FD8B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59950E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25C25E4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2CA79CE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353A9B2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245F66E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7AFBCB8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8BB5CB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6E1E47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306F50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0CF3368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1D9C5A59" w14:textId="77777777" w:rsidTr="00DB023A">
        <w:tc>
          <w:tcPr>
            <w:tcW w:w="943" w:type="dxa"/>
            <w:vAlign w:val="center"/>
          </w:tcPr>
          <w:p w14:paraId="43F25F5C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00" w:type="dxa"/>
            <w:vAlign w:val="center"/>
          </w:tcPr>
          <w:p w14:paraId="444126A3" w14:textId="69351E09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Тракторист</w:t>
            </w:r>
            <w:r w:rsidR="00C04F90" w:rsidRPr="00631EAF">
              <w:rPr>
                <w:sz w:val="18"/>
                <w:szCs w:val="18"/>
              </w:rPr>
              <w:t xml:space="preserve"> ХТЗ-150К-09-25 4649 КК 44</w:t>
            </w:r>
          </w:p>
        </w:tc>
        <w:tc>
          <w:tcPr>
            <w:tcW w:w="470" w:type="dxa"/>
            <w:vAlign w:val="center"/>
          </w:tcPr>
          <w:p w14:paraId="1274095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08981FF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F0DE3E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62EDB53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44EE39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17CF58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1E55E8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3767D9A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614A9A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1BCBC3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08E4AD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DD9524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5354AA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687E982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5B9EF63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7C57853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449ECA3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1AC0E9E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5DA7D7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A0D093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1265C1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77A8B10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2B6A5167" w14:textId="77777777" w:rsidTr="00DB023A">
        <w:tc>
          <w:tcPr>
            <w:tcW w:w="943" w:type="dxa"/>
            <w:vAlign w:val="center"/>
          </w:tcPr>
          <w:p w14:paraId="1242C51A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00" w:type="dxa"/>
            <w:vAlign w:val="center"/>
          </w:tcPr>
          <w:p w14:paraId="269035D6" w14:textId="5A9BB0C8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Тракторист</w:t>
            </w:r>
            <w:r w:rsidR="00C04F90" w:rsidRPr="00631EAF">
              <w:rPr>
                <w:sz w:val="18"/>
                <w:szCs w:val="18"/>
              </w:rPr>
              <w:t xml:space="preserve"> ХТЗ-150К-09-25 5403 КК 44</w:t>
            </w:r>
          </w:p>
        </w:tc>
        <w:tc>
          <w:tcPr>
            <w:tcW w:w="470" w:type="dxa"/>
            <w:vAlign w:val="center"/>
          </w:tcPr>
          <w:p w14:paraId="056E1FD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6CC877C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1A83D7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0E4A401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18A827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9BCA2B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4BC28B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2173D31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3752F6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1A888C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99394E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DC449B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E4BFB1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53ECA1D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380A3C1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7BB0A0B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42125C3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55681AE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5DD960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0D0FFD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CF342D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3B579E8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677A10F4" w14:textId="77777777" w:rsidTr="00DB023A">
        <w:tc>
          <w:tcPr>
            <w:tcW w:w="943" w:type="dxa"/>
            <w:vAlign w:val="center"/>
          </w:tcPr>
          <w:p w14:paraId="28C1AF84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00" w:type="dxa"/>
            <w:vAlign w:val="center"/>
          </w:tcPr>
          <w:p w14:paraId="29771F4A" w14:textId="14A91709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Тракторист</w:t>
            </w:r>
            <w:r w:rsidR="00C04F90" w:rsidRPr="00631EAF">
              <w:rPr>
                <w:sz w:val="18"/>
                <w:szCs w:val="18"/>
              </w:rPr>
              <w:t xml:space="preserve"> ХТЗ-150К-09-25 4650 КК 44</w:t>
            </w:r>
          </w:p>
        </w:tc>
        <w:tc>
          <w:tcPr>
            <w:tcW w:w="470" w:type="dxa"/>
            <w:vAlign w:val="center"/>
          </w:tcPr>
          <w:p w14:paraId="59F8268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1FEB28A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B82F16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0972A28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DD1E6C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88FB3B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BEF4A2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35FBA01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13A675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89BDA5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E13EBA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D43904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401BE6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31F1E5A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28053ED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6C49B1B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6234EA3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230932B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2EC6DC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33D35F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E4B9B5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45945B2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3B5BF57B" w14:textId="77777777" w:rsidTr="00DB023A">
        <w:tc>
          <w:tcPr>
            <w:tcW w:w="943" w:type="dxa"/>
            <w:vAlign w:val="center"/>
          </w:tcPr>
          <w:p w14:paraId="50E95168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00" w:type="dxa"/>
            <w:vAlign w:val="center"/>
          </w:tcPr>
          <w:p w14:paraId="21E4EAC9" w14:textId="27D852EE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Тракторист</w:t>
            </w:r>
            <w:r w:rsidR="00C04F90" w:rsidRPr="00631EAF">
              <w:rPr>
                <w:sz w:val="18"/>
                <w:szCs w:val="18"/>
              </w:rPr>
              <w:t xml:space="preserve"> ХТЗ-150К-09-25 5401 КК 44</w:t>
            </w:r>
          </w:p>
        </w:tc>
        <w:tc>
          <w:tcPr>
            <w:tcW w:w="470" w:type="dxa"/>
            <w:vAlign w:val="center"/>
          </w:tcPr>
          <w:p w14:paraId="660FD8F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0904560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665F90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110F664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6D25D8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F5AA0F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2DE01E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49FC543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0376C2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193D6B3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446DC7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D83D57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5A1C83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7A8BD65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61AA2C4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5870AE6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75E06C4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3DA5DF9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F7F85F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A42191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4CA279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6A5E367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78683CFC" w14:textId="77777777" w:rsidTr="00DB023A">
        <w:tc>
          <w:tcPr>
            <w:tcW w:w="943" w:type="dxa"/>
            <w:vAlign w:val="center"/>
          </w:tcPr>
          <w:p w14:paraId="51E53464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00" w:type="dxa"/>
            <w:vAlign w:val="center"/>
          </w:tcPr>
          <w:p w14:paraId="6117CFD2" w14:textId="7ABFD3F3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Тракторист</w:t>
            </w:r>
            <w:r w:rsidR="00C04F90" w:rsidRPr="00631EAF">
              <w:rPr>
                <w:sz w:val="18"/>
                <w:szCs w:val="18"/>
              </w:rPr>
              <w:t xml:space="preserve"> ХТЗ-150К-09-25 4648 КК 44</w:t>
            </w:r>
          </w:p>
        </w:tc>
        <w:tc>
          <w:tcPr>
            <w:tcW w:w="470" w:type="dxa"/>
            <w:vAlign w:val="center"/>
          </w:tcPr>
          <w:p w14:paraId="698C8FE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507A020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3AD010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F0DBA7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CB66AC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D2B131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887EEB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71DD8D0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B78991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C94F25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921292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8339BB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EE8EB2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4892422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2E00F6A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7602999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5CCB0F8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752031A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6F1E55B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9CB638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0AB75E9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37B3664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39ECF40D" w14:textId="77777777" w:rsidTr="00DB023A">
        <w:tc>
          <w:tcPr>
            <w:tcW w:w="943" w:type="dxa"/>
            <w:vAlign w:val="center"/>
          </w:tcPr>
          <w:p w14:paraId="51F88569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00" w:type="dxa"/>
            <w:vAlign w:val="center"/>
          </w:tcPr>
          <w:p w14:paraId="4622DC58" w14:textId="25A6D486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C04F90" w:rsidRPr="00631EAF">
              <w:rPr>
                <w:sz w:val="18"/>
                <w:szCs w:val="18"/>
              </w:rPr>
              <w:t xml:space="preserve"> ЗИЛ -433362 (подметально – уборочная машина ПУМ  -99) Н 183 УА 44</w:t>
            </w:r>
          </w:p>
        </w:tc>
        <w:tc>
          <w:tcPr>
            <w:tcW w:w="470" w:type="dxa"/>
            <w:vAlign w:val="center"/>
          </w:tcPr>
          <w:p w14:paraId="426BF59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42B9384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6B021B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3E0AD00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3FDBBF9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C51C0E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762F90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4AF731C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83D11F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9E6B11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2252F2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78DC20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45A6E5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2C482F5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684BE7E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430B781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2A0A933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72BDCFA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6D37E5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AA2156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71B4BB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5D34494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2186EA30" w14:textId="77777777" w:rsidTr="00DB023A">
        <w:tc>
          <w:tcPr>
            <w:tcW w:w="943" w:type="dxa"/>
            <w:vAlign w:val="center"/>
          </w:tcPr>
          <w:p w14:paraId="525B71D6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00" w:type="dxa"/>
            <w:vAlign w:val="center"/>
          </w:tcPr>
          <w:p w14:paraId="192AF3CA" w14:textId="6EBFADCB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C04F90" w:rsidRPr="00631EAF">
              <w:rPr>
                <w:sz w:val="18"/>
                <w:szCs w:val="18"/>
              </w:rPr>
              <w:t xml:space="preserve"> Мусоровоз МКС – 1 на базе ЗИЛ 433362 Е 230 МС 44</w:t>
            </w:r>
          </w:p>
        </w:tc>
        <w:tc>
          <w:tcPr>
            <w:tcW w:w="470" w:type="dxa"/>
            <w:vAlign w:val="center"/>
          </w:tcPr>
          <w:p w14:paraId="1FD7461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20A841D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1F3718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23575BB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966C90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73A34C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F07BB7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66AEAF4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686E65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1040B17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CE4EBB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15346C6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72F94D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176DEBC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6EF9F0F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059D901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08ACA45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622927A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FE2CBD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AB1F9D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8C9F8E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375DB8C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6C850945" w14:textId="77777777" w:rsidTr="00DB023A">
        <w:tc>
          <w:tcPr>
            <w:tcW w:w="943" w:type="dxa"/>
            <w:vAlign w:val="center"/>
          </w:tcPr>
          <w:p w14:paraId="4FD2EDE2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00" w:type="dxa"/>
            <w:vAlign w:val="center"/>
          </w:tcPr>
          <w:p w14:paraId="69FCC4A6" w14:textId="52374F3D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Тракторист</w:t>
            </w:r>
            <w:r w:rsidR="00C04F90" w:rsidRPr="00631EAF">
              <w:rPr>
                <w:sz w:val="18"/>
                <w:szCs w:val="18"/>
              </w:rPr>
              <w:t xml:space="preserve"> МТЗ – 82.1 (отвал, щетка) 6228 КМ 44</w:t>
            </w:r>
          </w:p>
        </w:tc>
        <w:tc>
          <w:tcPr>
            <w:tcW w:w="470" w:type="dxa"/>
            <w:vAlign w:val="center"/>
          </w:tcPr>
          <w:p w14:paraId="2111146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2749B10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119370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F61E1F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925837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F31267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B9CE8D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1D9E2D0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831DE4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C290BE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DB9988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41D01B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7D82D7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5B55E40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091AF08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69899BF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5F32474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26E526C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00CFAF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D05377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C2E9B1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0301862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170C8E3F" w14:textId="77777777" w:rsidTr="00DB023A">
        <w:tc>
          <w:tcPr>
            <w:tcW w:w="943" w:type="dxa"/>
            <w:vAlign w:val="center"/>
          </w:tcPr>
          <w:p w14:paraId="46C17A41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00" w:type="dxa"/>
            <w:vAlign w:val="center"/>
          </w:tcPr>
          <w:p w14:paraId="077BE675" w14:textId="30A46D79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Машинист катка</w:t>
            </w:r>
            <w:r w:rsidR="00C04F90" w:rsidRPr="00631EAF">
              <w:rPr>
                <w:sz w:val="18"/>
                <w:szCs w:val="18"/>
              </w:rPr>
              <w:t xml:space="preserve"> RV-3,5-DDКАТОК 3,5 т. 8056 KM 44</w:t>
            </w:r>
          </w:p>
        </w:tc>
        <w:tc>
          <w:tcPr>
            <w:tcW w:w="470" w:type="dxa"/>
            <w:vAlign w:val="center"/>
          </w:tcPr>
          <w:p w14:paraId="3744DDF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vAlign w:val="center"/>
          </w:tcPr>
          <w:p w14:paraId="6804F15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0AAE2C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56C9EBA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14:paraId="1B61D12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2A10E6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7B21AF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9" w:type="dxa"/>
            <w:vAlign w:val="center"/>
          </w:tcPr>
          <w:p w14:paraId="16C28E7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0E03F4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5E93F2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029386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1866855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01628F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5D2EFED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6EF49B1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vAlign w:val="center"/>
          </w:tcPr>
          <w:p w14:paraId="38EF62C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52AE466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02CF1DB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5EB459A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7DF9FB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68FF876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2DFB26C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45C91F02" w14:textId="77777777" w:rsidTr="00DB023A">
        <w:tc>
          <w:tcPr>
            <w:tcW w:w="943" w:type="dxa"/>
            <w:vAlign w:val="center"/>
          </w:tcPr>
          <w:p w14:paraId="57B9BF75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00" w:type="dxa"/>
            <w:vAlign w:val="center"/>
          </w:tcPr>
          <w:p w14:paraId="0BF2CAAB" w14:textId="34682D26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Машинист укладчика асфальтобетона</w:t>
            </w:r>
            <w:r w:rsidR="00663C88" w:rsidRPr="00631EAF">
              <w:rPr>
                <w:sz w:val="18"/>
                <w:szCs w:val="18"/>
              </w:rPr>
              <w:t xml:space="preserve"> Асфальтоукладчик BOMAG GMBH 8385 КМ 44</w:t>
            </w:r>
          </w:p>
        </w:tc>
        <w:tc>
          <w:tcPr>
            <w:tcW w:w="470" w:type="dxa"/>
            <w:vAlign w:val="center"/>
          </w:tcPr>
          <w:p w14:paraId="7C55A97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vAlign w:val="center"/>
          </w:tcPr>
          <w:p w14:paraId="7D52D53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DCA14B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7C898ED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14:paraId="4438B5C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EA262A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6AF152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9" w:type="dxa"/>
            <w:vAlign w:val="center"/>
          </w:tcPr>
          <w:p w14:paraId="45CA6DE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1E610E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2224DC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90F5E9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DAC520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6D3662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5701D16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7BCC7A2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vAlign w:val="center"/>
          </w:tcPr>
          <w:p w14:paraId="6E77C49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03BD061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05A0176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69AE528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FA036B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2060F7F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431633A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F5516" w:rsidRPr="00F06873" w14:paraId="0CC8486D" w14:textId="77777777" w:rsidTr="00DB023A">
        <w:tc>
          <w:tcPr>
            <w:tcW w:w="943" w:type="dxa"/>
            <w:vAlign w:val="center"/>
          </w:tcPr>
          <w:p w14:paraId="4FB75B2E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00" w:type="dxa"/>
            <w:vAlign w:val="center"/>
          </w:tcPr>
          <w:p w14:paraId="4831CA2E" w14:textId="08B79892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Тракторист</w:t>
            </w:r>
            <w:r w:rsidR="00663C88" w:rsidRPr="00631EAF">
              <w:rPr>
                <w:sz w:val="18"/>
                <w:szCs w:val="18"/>
              </w:rPr>
              <w:t xml:space="preserve"> фреза дорожная холодная WIRTGЕTN W 100 6127 КК44</w:t>
            </w:r>
          </w:p>
        </w:tc>
        <w:tc>
          <w:tcPr>
            <w:tcW w:w="470" w:type="dxa"/>
            <w:vAlign w:val="center"/>
          </w:tcPr>
          <w:p w14:paraId="392611B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04826C8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A894E3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208AFE3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F4709C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34DE41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E33276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1B7C9D3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6A7792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1DECB6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B2DA47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10AC9E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5F0CC5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01DBA6C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629B031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6FD1F2B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6459BFF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6225F38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64FCF7A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7B5D1E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5427E0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12E8EC9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0273A245" w14:textId="77777777" w:rsidTr="00DB023A">
        <w:tc>
          <w:tcPr>
            <w:tcW w:w="943" w:type="dxa"/>
            <w:vAlign w:val="center"/>
          </w:tcPr>
          <w:p w14:paraId="7A8F3797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00" w:type="dxa"/>
            <w:vAlign w:val="center"/>
          </w:tcPr>
          <w:p w14:paraId="63548C52" w14:textId="1C95EB09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КАМАЗ 43253 дорожная машина Эд-244к Н 665 Т Р44</w:t>
            </w:r>
          </w:p>
        </w:tc>
        <w:tc>
          <w:tcPr>
            <w:tcW w:w="470" w:type="dxa"/>
            <w:vAlign w:val="center"/>
          </w:tcPr>
          <w:p w14:paraId="3D98185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0EEB2A7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EC99F3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7ED64A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93B680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713D7E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F4F55D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319E1D7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9DCFC5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DC9E34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521322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58DB25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7FFD24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0C33C96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39C1A6A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5522CCF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331D6B4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0AA97D4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338CC2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4FC3A6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6B59332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580CE9D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7F233476" w14:textId="77777777" w:rsidTr="00DB023A">
        <w:tc>
          <w:tcPr>
            <w:tcW w:w="943" w:type="dxa"/>
            <w:vAlign w:val="center"/>
          </w:tcPr>
          <w:p w14:paraId="2924D748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00" w:type="dxa"/>
            <w:vAlign w:val="center"/>
          </w:tcPr>
          <w:p w14:paraId="0563B111" w14:textId="6EE1396F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КАМАЗ 43253 дорожная машина Эд-244к Н 661 Т Р44</w:t>
            </w:r>
          </w:p>
        </w:tc>
        <w:tc>
          <w:tcPr>
            <w:tcW w:w="470" w:type="dxa"/>
            <w:vAlign w:val="center"/>
          </w:tcPr>
          <w:p w14:paraId="5C8C7D5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14B24EB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782E54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13A3898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3DEB4C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1C97EB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A0E550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12E173C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E2402B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688393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308933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B050F9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C33961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12124E8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635B0D8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372292E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446AEE8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554E855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05F417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15E3AC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702D7D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032009C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07A6E1F7" w14:textId="77777777" w:rsidTr="00DB023A">
        <w:tc>
          <w:tcPr>
            <w:tcW w:w="943" w:type="dxa"/>
            <w:vAlign w:val="center"/>
          </w:tcPr>
          <w:p w14:paraId="04A07CAC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00" w:type="dxa"/>
            <w:vAlign w:val="center"/>
          </w:tcPr>
          <w:p w14:paraId="1BDB88F6" w14:textId="26939019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Машина дорожная комбинированная ЭД244КМ  на базе шасси КАМАЗ  53605-3954-48 (А5), гос.№ Р 959 ВР</w:t>
            </w:r>
          </w:p>
        </w:tc>
        <w:tc>
          <w:tcPr>
            <w:tcW w:w="470" w:type="dxa"/>
            <w:vAlign w:val="center"/>
          </w:tcPr>
          <w:p w14:paraId="5021FAD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42A1E4A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7CD918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04544D4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3126160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D27037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CBC198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572B7C0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3A42C0E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DEE86D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2B8307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F28F65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17F33A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47ED9BE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0181FD8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72E6ED8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2032CEE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5837385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97A7BE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AF08CF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095C81C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3CEA680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30986534" w14:textId="77777777" w:rsidTr="00DB023A">
        <w:tc>
          <w:tcPr>
            <w:tcW w:w="943" w:type="dxa"/>
            <w:vAlign w:val="center"/>
          </w:tcPr>
          <w:p w14:paraId="28378464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00" w:type="dxa"/>
            <w:vAlign w:val="center"/>
          </w:tcPr>
          <w:p w14:paraId="74DECAFD" w14:textId="35755B98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КАМАЗ 43253 дорожная машина Эд-244к Н 683 Т Р44</w:t>
            </w:r>
          </w:p>
        </w:tc>
        <w:tc>
          <w:tcPr>
            <w:tcW w:w="470" w:type="dxa"/>
            <w:vAlign w:val="center"/>
          </w:tcPr>
          <w:p w14:paraId="221E43D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7E1E948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634188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79E53C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FFFE31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6B6AF6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97322E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710E219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62BE13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1C6B035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06B378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C3F297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E267CC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058D506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1953750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31BCC0E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3140CBA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1DD0F9C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50AADF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5C0CDC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0A3E8B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6B22C97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1E7CD2CB" w14:textId="77777777" w:rsidTr="00DB023A">
        <w:tc>
          <w:tcPr>
            <w:tcW w:w="943" w:type="dxa"/>
            <w:vAlign w:val="center"/>
          </w:tcPr>
          <w:p w14:paraId="616F368F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00" w:type="dxa"/>
            <w:vAlign w:val="center"/>
          </w:tcPr>
          <w:p w14:paraId="028CEE69" w14:textId="44E6BF9D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КАМАЗ 43253 машина комбинированная уборочная Эд-405В Н 302 ХЕ 44</w:t>
            </w:r>
          </w:p>
        </w:tc>
        <w:tc>
          <w:tcPr>
            <w:tcW w:w="470" w:type="dxa"/>
            <w:vAlign w:val="center"/>
          </w:tcPr>
          <w:p w14:paraId="73A2D92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4972ABE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F39A6F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71C6463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E807D9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25E694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AF908A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3ECDDC4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A88E9C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17CA06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521681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DA3969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7D432D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72AE0C0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1A10912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089C938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79D380A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41FB306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C7CC00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8DE9F0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F86F5D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07929C2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773E7381" w14:textId="77777777" w:rsidTr="00DB023A">
        <w:tc>
          <w:tcPr>
            <w:tcW w:w="943" w:type="dxa"/>
            <w:vAlign w:val="center"/>
          </w:tcPr>
          <w:p w14:paraId="35AF74B0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137 </w:t>
            </w:r>
          </w:p>
        </w:tc>
        <w:tc>
          <w:tcPr>
            <w:tcW w:w="2600" w:type="dxa"/>
            <w:vAlign w:val="center"/>
          </w:tcPr>
          <w:p w14:paraId="271C4D98" w14:textId="4ADB1AE8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КАМАЗ 43253 машина комбинированная уборочная Эд-405В Н 315 ХЕ 44</w:t>
            </w:r>
          </w:p>
        </w:tc>
        <w:tc>
          <w:tcPr>
            <w:tcW w:w="470" w:type="dxa"/>
            <w:vAlign w:val="center"/>
          </w:tcPr>
          <w:p w14:paraId="03D988E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4B65C0B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99FDCB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24E2377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576767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CAABF5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D7A605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1ACEC24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8FEC02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01E8D2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F19199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0F746D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9666F0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79BEBBE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vAlign w:val="center"/>
          </w:tcPr>
          <w:p w14:paraId="253B94F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79CF825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28C8ABB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35711AA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F18137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69B0A3A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88370E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258EED9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2430A00F" w14:textId="77777777" w:rsidTr="00DB023A">
        <w:tc>
          <w:tcPr>
            <w:tcW w:w="943" w:type="dxa"/>
            <w:vAlign w:val="center"/>
          </w:tcPr>
          <w:p w14:paraId="31E2030A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00" w:type="dxa"/>
            <w:vAlign w:val="center"/>
          </w:tcPr>
          <w:p w14:paraId="469B751E" w14:textId="5A4C6AB7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Машинист маркировочной машины для разметки автомобильных дорог</w:t>
            </w:r>
            <w:r w:rsidR="00663C88" w:rsidRPr="00631EAF">
              <w:rPr>
                <w:sz w:val="18"/>
                <w:szCs w:val="18"/>
              </w:rPr>
              <w:t xml:space="preserve"> МРД — 3 гос номер 2227 ОН 44</w:t>
            </w:r>
          </w:p>
        </w:tc>
        <w:tc>
          <w:tcPr>
            <w:tcW w:w="470" w:type="dxa"/>
            <w:vAlign w:val="center"/>
          </w:tcPr>
          <w:p w14:paraId="54E8DB9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vAlign w:val="center"/>
          </w:tcPr>
          <w:p w14:paraId="043DD61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34B628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0E0FF95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5DE253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646DDA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7B19F9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24433FF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2FA9D3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36ED5D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E0EB18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4BCB39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642D9A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vAlign w:val="center"/>
          </w:tcPr>
          <w:p w14:paraId="1DA5038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5E84674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187AA22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33AA7A3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2E1F92F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0C5587F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84DC2B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6A345C0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75BB0EB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576C7E15" w14:textId="77777777" w:rsidTr="00DB023A">
        <w:tc>
          <w:tcPr>
            <w:tcW w:w="943" w:type="dxa"/>
            <w:vAlign w:val="center"/>
          </w:tcPr>
          <w:p w14:paraId="7879129F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00" w:type="dxa"/>
            <w:vAlign w:val="center"/>
          </w:tcPr>
          <w:p w14:paraId="57CC6049" w14:textId="2E548C3E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КАМАЗ 43253 машина комбинированная уборочная Эд-405В О 540 ВВ 44</w:t>
            </w:r>
          </w:p>
        </w:tc>
        <w:tc>
          <w:tcPr>
            <w:tcW w:w="470" w:type="dxa"/>
            <w:vAlign w:val="center"/>
          </w:tcPr>
          <w:p w14:paraId="5696BA8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6F7F412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FF3937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3E6E1B4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118FF7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70CF9B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7D546B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3C0599E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3DEE86E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2B9AD5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83C04F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197B5E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42A298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7088B66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47CA5F6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39BA4E6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3B5DAAE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1372BE6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3FE743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3BE42A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510734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1323973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237209FB" w14:textId="77777777" w:rsidTr="00DB023A">
        <w:tc>
          <w:tcPr>
            <w:tcW w:w="943" w:type="dxa"/>
            <w:vAlign w:val="center"/>
          </w:tcPr>
          <w:p w14:paraId="782DBD73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00" w:type="dxa"/>
            <w:vAlign w:val="center"/>
          </w:tcPr>
          <w:p w14:paraId="0DC9CC1B" w14:textId="58B1FA0A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КАМАЗ 43253 машина комбинированная уборочная Эд-405В О 544 ВВ 44</w:t>
            </w:r>
          </w:p>
        </w:tc>
        <w:tc>
          <w:tcPr>
            <w:tcW w:w="470" w:type="dxa"/>
            <w:vAlign w:val="center"/>
          </w:tcPr>
          <w:p w14:paraId="11A7EDD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725D311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C32331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2CDE3E6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50C37C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0C3AE2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DFCA2C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2FFD5DE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607FD7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1B93D84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1DD2D6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6D22B94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82BC1B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71B3AEB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1541D05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18E3304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5EBF682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700CB7D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2F60BC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42F76A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BE729C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7E3A739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5D3DE713" w14:textId="77777777" w:rsidTr="00DB023A">
        <w:tc>
          <w:tcPr>
            <w:tcW w:w="943" w:type="dxa"/>
            <w:vAlign w:val="center"/>
          </w:tcPr>
          <w:p w14:paraId="68F5A1A5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00" w:type="dxa"/>
            <w:vAlign w:val="center"/>
          </w:tcPr>
          <w:p w14:paraId="32473160" w14:textId="15E51FD7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КАМАЗ 43253 машина дорожная комбинированная МД-43253 Н 366 ХЕ  44</w:t>
            </w:r>
          </w:p>
        </w:tc>
        <w:tc>
          <w:tcPr>
            <w:tcW w:w="470" w:type="dxa"/>
            <w:vAlign w:val="center"/>
          </w:tcPr>
          <w:p w14:paraId="703E021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15E2505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63117B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4676F7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F2D0E7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E90AEF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F951B5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76478C4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31DCB92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BB7429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083652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BCBE35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7DCF1C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6233EDC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7D34E11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70AD648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46F7BD5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29282C3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05342F5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E09DB4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B2DFA2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4DE1747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1F8A5FBE" w14:textId="77777777" w:rsidTr="00DB023A">
        <w:tc>
          <w:tcPr>
            <w:tcW w:w="943" w:type="dxa"/>
            <w:vAlign w:val="center"/>
          </w:tcPr>
          <w:p w14:paraId="2AD6A8AF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00" w:type="dxa"/>
            <w:vAlign w:val="center"/>
          </w:tcPr>
          <w:p w14:paraId="081200D1" w14:textId="334FD4CC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КАМАЗ 43253 машина дорожная комбинированная МД-43253 Н 377 ХЕ 44</w:t>
            </w:r>
          </w:p>
        </w:tc>
        <w:tc>
          <w:tcPr>
            <w:tcW w:w="470" w:type="dxa"/>
            <w:vAlign w:val="center"/>
          </w:tcPr>
          <w:p w14:paraId="35B6111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24BA7DE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17D5CB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6159AE3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87E665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4295EC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225576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5D96C7D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C7E1AA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CD1BA2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4DE843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7821D7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5B1845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662F188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37CDF1B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72BE525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0A6AC10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3C7C248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01911F1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763627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AC6562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25E3644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6EB8CE28" w14:textId="77777777" w:rsidTr="00DB023A">
        <w:tc>
          <w:tcPr>
            <w:tcW w:w="943" w:type="dxa"/>
            <w:vAlign w:val="center"/>
          </w:tcPr>
          <w:p w14:paraId="1A87CA1A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00" w:type="dxa"/>
            <w:vAlign w:val="center"/>
          </w:tcPr>
          <w:p w14:paraId="66610542" w14:textId="4B2A8F24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КАМАЗ 43253 машина дорожная комбинированная МД-43253 Н 396 ХЕ 44</w:t>
            </w:r>
          </w:p>
        </w:tc>
        <w:tc>
          <w:tcPr>
            <w:tcW w:w="470" w:type="dxa"/>
            <w:vAlign w:val="center"/>
          </w:tcPr>
          <w:p w14:paraId="3313AF8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1542E11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1C1BE3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0AA364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CF1A29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CF6DE9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5C6CE2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14:paraId="16DF92F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A15338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A66347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DF8313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585FA3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FDC7F4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790B66D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4575FC3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5A5A5C7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5799424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2D91695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E83725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3C5785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9A6CFE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6F82245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023A" w:rsidRPr="00F06873" w14:paraId="3335C88D" w14:textId="77777777" w:rsidTr="00DB023A">
        <w:tc>
          <w:tcPr>
            <w:tcW w:w="943" w:type="dxa"/>
            <w:vAlign w:val="center"/>
          </w:tcPr>
          <w:p w14:paraId="42C9C958" w14:textId="77777777" w:rsidR="00DB023A" w:rsidRDefault="00DB023A" w:rsidP="00DB0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00" w:type="dxa"/>
            <w:vAlign w:val="center"/>
          </w:tcPr>
          <w:p w14:paraId="523E15B3" w14:textId="1ED00149" w:rsidR="00DB023A" w:rsidRPr="00631EAF" w:rsidRDefault="00DB023A" w:rsidP="00DB023A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 ЗИЛ 441510 тягач седельный Е 537 КТ 44</w:t>
            </w:r>
          </w:p>
        </w:tc>
        <w:tc>
          <w:tcPr>
            <w:tcW w:w="470" w:type="dxa"/>
            <w:vAlign w:val="center"/>
          </w:tcPr>
          <w:p w14:paraId="32D360F9" w14:textId="39CCF672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723C0E57" w14:textId="24B93FC0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4FF104D" w14:textId="403C3341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82114A4" w14:textId="383B35BF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14:paraId="3821BA09" w14:textId="09D3C812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0EAB8AD" w14:textId="055FE29C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7BB6A50" w14:textId="70319187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7BEA5202" w14:textId="42B48CB4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758FEF3" w14:textId="0059637B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C39A397" w14:textId="3657E432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A45C69A" w14:textId="22380B6C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1E0C741" w14:textId="32320AB4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748E321" w14:textId="304C43F9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023E2CA7" w14:textId="21DCF534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2643B6F8" w14:textId="7E928B56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0ECF19B2" w14:textId="0E8CE7B4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3A1984BA" w14:textId="2957454B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00059CDB" w14:textId="64ADC5CB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25F2365" w14:textId="3886E3D4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6DDCF7B" w14:textId="6CC3D655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66D77C7" w14:textId="6A60E490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7098DBD1" w14:textId="4123D7BD" w:rsidR="00DB023A" w:rsidRDefault="00DB023A" w:rsidP="00DB02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4FCF9175" w14:textId="77777777" w:rsidTr="00DB023A">
        <w:tc>
          <w:tcPr>
            <w:tcW w:w="943" w:type="dxa"/>
            <w:vAlign w:val="center"/>
          </w:tcPr>
          <w:p w14:paraId="315BAB28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00" w:type="dxa"/>
            <w:vAlign w:val="center"/>
          </w:tcPr>
          <w:p w14:paraId="24C1E085" w14:textId="4439982F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</w:t>
            </w:r>
            <w:r w:rsidR="00663C88" w:rsidRPr="00631EAF">
              <w:rPr>
                <w:sz w:val="18"/>
                <w:szCs w:val="18"/>
                <w:lang w:val="en-US"/>
              </w:rPr>
              <w:t>LADA</w:t>
            </w:r>
            <w:r w:rsidR="00663C88" w:rsidRPr="00631EAF">
              <w:rPr>
                <w:sz w:val="18"/>
                <w:szCs w:val="18"/>
              </w:rPr>
              <w:t>-</w:t>
            </w:r>
            <w:r w:rsidR="00663C88" w:rsidRPr="00631EAF">
              <w:rPr>
                <w:sz w:val="18"/>
                <w:szCs w:val="18"/>
                <w:lang w:val="en-US"/>
              </w:rPr>
              <w:t>LARGUS</w:t>
            </w:r>
            <w:r w:rsidR="00663C88" w:rsidRPr="00631EAF">
              <w:rPr>
                <w:sz w:val="18"/>
                <w:szCs w:val="18"/>
              </w:rPr>
              <w:t xml:space="preserve"> </w:t>
            </w:r>
            <w:r w:rsidR="00663C88" w:rsidRPr="00631EAF">
              <w:rPr>
                <w:sz w:val="18"/>
                <w:szCs w:val="18"/>
                <w:lang w:val="en-US"/>
              </w:rPr>
              <w:t>KS</w:t>
            </w:r>
            <w:r w:rsidR="00663C88" w:rsidRPr="00631EAF">
              <w:rPr>
                <w:sz w:val="18"/>
                <w:szCs w:val="18"/>
              </w:rPr>
              <w:t>045</w:t>
            </w:r>
            <w:r w:rsidR="00663C88" w:rsidRPr="00631EAF">
              <w:rPr>
                <w:sz w:val="18"/>
                <w:szCs w:val="18"/>
                <w:lang w:val="en-US"/>
              </w:rPr>
              <w:t>L</w:t>
            </w:r>
            <w:r w:rsidR="00663C88" w:rsidRPr="00631EAF">
              <w:rPr>
                <w:sz w:val="18"/>
                <w:szCs w:val="18"/>
              </w:rPr>
              <w:t xml:space="preserve"> </w:t>
            </w:r>
            <w:r w:rsidR="00663C88" w:rsidRPr="00631EAF">
              <w:rPr>
                <w:sz w:val="18"/>
                <w:szCs w:val="18"/>
                <w:lang w:val="en-US"/>
              </w:rPr>
              <w:t>P</w:t>
            </w:r>
            <w:r w:rsidR="00663C88" w:rsidRPr="00631EAF">
              <w:rPr>
                <w:sz w:val="18"/>
                <w:szCs w:val="18"/>
              </w:rPr>
              <w:t xml:space="preserve"> 989 </w:t>
            </w:r>
            <w:r w:rsidR="00663C88" w:rsidRPr="00631EAF">
              <w:rPr>
                <w:sz w:val="18"/>
                <w:szCs w:val="18"/>
                <w:lang w:val="en-US"/>
              </w:rPr>
              <w:t>BB</w:t>
            </w:r>
            <w:r w:rsidR="00663C88" w:rsidRPr="00631EAF">
              <w:rPr>
                <w:sz w:val="18"/>
                <w:szCs w:val="18"/>
              </w:rPr>
              <w:t xml:space="preserve"> 44</w:t>
            </w:r>
          </w:p>
        </w:tc>
        <w:tc>
          <w:tcPr>
            <w:tcW w:w="470" w:type="dxa"/>
            <w:vAlign w:val="center"/>
          </w:tcPr>
          <w:p w14:paraId="3CCF10A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6EBDC0C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09ABA9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AF5E4C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656E55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EA9E6C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706E01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1DCED77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32D1AF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14715A8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BAB38E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2B398F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EFF1BE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vAlign w:val="center"/>
          </w:tcPr>
          <w:p w14:paraId="2BDE82A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12460AD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14:paraId="2419D3D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0DE07F6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88450E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0720C0D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0E934CA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3F16EC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203296C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548B90BB" w14:textId="77777777" w:rsidTr="00DB023A">
        <w:tc>
          <w:tcPr>
            <w:tcW w:w="943" w:type="dxa"/>
            <w:vAlign w:val="center"/>
          </w:tcPr>
          <w:p w14:paraId="690C19AE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00" w:type="dxa"/>
            <w:vAlign w:val="center"/>
          </w:tcPr>
          <w:p w14:paraId="104222CC" w14:textId="5C701EA6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Водитель автомобиля</w:t>
            </w:r>
            <w:r w:rsidR="00663C88" w:rsidRPr="00631EAF">
              <w:rPr>
                <w:sz w:val="18"/>
                <w:szCs w:val="18"/>
              </w:rPr>
              <w:t xml:space="preserve"> LADA-NIVA 212300-80 Р 216 ВЕ 44</w:t>
            </w:r>
          </w:p>
        </w:tc>
        <w:tc>
          <w:tcPr>
            <w:tcW w:w="470" w:type="dxa"/>
            <w:vAlign w:val="center"/>
          </w:tcPr>
          <w:p w14:paraId="543DA5E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5C11844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70D567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5BADA9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C5F9D2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B1CCF0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B3E8AD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39624C5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B16F8A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B4DD2B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39AA61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1EE22C0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5C0BFF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vAlign w:val="center"/>
          </w:tcPr>
          <w:p w14:paraId="2E907CD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7812C48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14:paraId="03099F1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23293CE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001233F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55FCD7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7592B9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2E90DA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11BE81F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75118CB7" w14:textId="77777777" w:rsidTr="00DB023A">
        <w:tc>
          <w:tcPr>
            <w:tcW w:w="943" w:type="dxa"/>
            <w:vAlign w:val="center"/>
          </w:tcPr>
          <w:p w14:paraId="093C26C9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00" w:type="dxa"/>
            <w:vAlign w:val="center"/>
          </w:tcPr>
          <w:p w14:paraId="63A8A01E" w14:textId="622233C6" w:rsidR="00AF5516" w:rsidRPr="00631EAF" w:rsidRDefault="00AF5516" w:rsidP="001B19D8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Тракторист</w:t>
            </w:r>
            <w:r w:rsidR="00663C88" w:rsidRPr="00631EAF">
              <w:rPr>
                <w:sz w:val="18"/>
                <w:szCs w:val="18"/>
              </w:rPr>
              <w:t xml:space="preserve"> Трактор Беларусь-82.1 6227 КМ 44</w:t>
            </w:r>
          </w:p>
        </w:tc>
        <w:tc>
          <w:tcPr>
            <w:tcW w:w="470" w:type="dxa"/>
            <w:vAlign w:val="center"/>
          </w:tcPr>
          <w:p w14:paraId="57139A7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2619422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20B051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6BCE3A8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14:paraId="61A8800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84523F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F81081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041FC93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2766C8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42DC64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B1BEF0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9ADAE9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70FC8E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239AE49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14:paraId="083F4D5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vAlign w:val="center"/>
          </w:tcPr>
          <w:p w14:paraId="7F85F09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506AEA3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30A7ACB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B9A1B4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2149BF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BAFA57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1C6BF7E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4FFEB1E7" w14:textId="77777777" w:rsidTr="00DB023A">
        <w:tc>
          <w:tcPr>
            <w:tcW w:w="943" w:type="dxa"/>
            <w:vAlign w:val="center"/>
          </w:tcPr>
          <w:p w14:paraId="3D502CBC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00" w:type="dxa"/>
            <w:vAlign w:val="center"/>
          </w:tcPr>
          <w:p w14:paraId="47D103A2" w14:textId="725F6159" w:rsidR="00AF5516" w:rsidRPr="00631EAF" w:rsidRDefault="00AF5516" w:rsidP="00DB04C9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Слесарь по ремонту автомобилей</w:t>
            </w:r>
            <w:r w:rsidR="00663C88" w:rsidRPr="00631E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14:paraId="388547C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6C20572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FBCE25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7C43F5A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633DD8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EC6B0E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77D697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31446C2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8F6C1A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1D71070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4286B9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6DB37E7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A070DB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vAlign w:val="center"/>
          </w:tcPr>
          <w:p w14:paraId="1BA7178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743F5AC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14:paraId="3D8A8D5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075CFEA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5A1068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5D856BE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6289292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2FB90E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47F2FDC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49DA37BB" w14:textId="77777777" w:rsidTr="00DB023A">
        <w:tc>
          <w:tcPr>
            <w:tcW w:w="943" w:type="dxa"/>
            <w:vAlign w:val="center"/>
          </w:tcPr>
          <w:p w14:paraId="78FBD95C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70CE9495" w14:textId="77777777" w:rsidR="00AF5516" w:rsidRPr="00631EAF" w:rsidRDefault="00AF5516" w:rsidP="001B19D8">
            <w:pPr>
              <w:jc w:val="center"/>
              <w:rPr>
                <w:b/>
                <w:sz w:val="18"/>
                <w:szCs w:val="18"/>
              </w:rPr>
            </w:pPr>
            <w:r w:rsidRPr="00631EAF">
              <w:rPr>
                <w:b/>
                <w:sz w:val="18"/>
                <w:szCs w:val="18"/>
              </w:rPr>
              <w:t>Участок производства дорожно-строительных работ</w:t>
            </w:r>
          </w:p>
        </w:tc>
        <w:tc>
          <w:tcPr>
            <w:tcW w:w="470" w:type="dxa"/>
            <w:vAlign w:val="center"/>
          </w:tcPr>
          <w:p w14:paraId="4027033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3B2AB1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85AA35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8382DF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E48713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C2D0B9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722CFA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D847F0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F08F43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58E04A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4553B5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4D1FC5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6CAE5A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00DA2E0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4D23EED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768ED8C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11FC08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1A29104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3462072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2FB82B3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475EDFF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1DC280F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516" w:rsidRPr="00F06873" w14:paraId="7420D581" w14:textId="77777777" w:rsidTr="00DB023A">
        <w:tc>
          <w:tcPr>
            <w:tcW w:w="943" w:type="dxa"/>
            <w:vAlign w:val="center"/>
          </w:tcPr>
          <w:p w14:paraId="5398DD05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00" w:type="dxa"/>
            <w:vAlign w:val="center"/>
          </w:tcPr>
          <w:p w14:paraId="2A63EBB9" w14:textId="5026812D" w:rsidR="00AF5516" w:rsidRPr="00631EAF" w:rsidRDefault="00AF5516" w:rsidP="00DB04C9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Асфальтобетонщик</w:t>
            </w:r>
            <w:r w:rsidR="00663C88" w:rsidRPr="00631E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14:paraId="5656E90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vAlign w:val="center"/>
          </w:tcPr>
          <w:p w14:paraId="5F37978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2BDD16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7717BD8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14:paraId="64CDCA3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5D37D6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D7F38C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4B1178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14:paraId="48DFB66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966A2D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1827FE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672952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4D165F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2040B34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6D2AE54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vAlign w:val="center"/>
          </w:tcPr>
          <w:p w14:paraId="21AB25B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3DD1E10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37B2885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572506F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288DC4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1777E35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6D586B7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F5516" w:rsidRPr="00F06873" w14:paraId="0F5DAC84" w14:textId="77777777" w:rsidTr="00DB023A">
        <w:tc>
          <w:tcPr>
            <w:tcW w:w="943" w:type="dxa"/>
            <w:vAlign w:val="center"/>
          </w:tcPr>
          <w:p w14:paraId="2AABA522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00" w:type="dxa"/>
            <w:vAlign w:val="center"/>
          </w:tcPr>
          <w:p w14:paraId="15EAD927" w14:textId="70368046" w:rsidR="00AF5516" w:rsidRPr="00631EAF" w:rsidRDefault="00AF5516" w:rsidP="00DB04C9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Дорожный рабочий</w:t>
            </w:r>
            <w:r w:rsidR="00663C88" w:rsidRPr="00631E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14:paraId="6D9971C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vAlign w:val="center"/>
          </w:tcPr>
          <w:p w14:paraId="32AFAE0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8B2F87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24F2A52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14:paraId="0BB5A9C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33FC38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03D431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943F83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14:paraId="1F97140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1E9130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58C11B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990845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8317C1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2D72FFB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2FC9A6A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vAlign w:val="center"/>
          </w:tcPr>
          <w:p w14:paraId="660B99A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661289F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70438A9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6A28B61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6DE9EA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1578F75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5CB4639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41EB7E02" w14:textId="77777777" w:rsidTr="00DB023A">
        <w:tc>
          <w:tcPr>
            <w:tcW w:w="943" w:type="dxa"/>
            <w:vAlign w:val="center"/>
          </w:tcPr>
          <w:p w14:paraId="17B005D1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56DBEFCD" w14:textId="77777777" w:rsidR="00AF5516" w:rsidRPr="00631EAF" w:rsidRDefault="00AF5516" w:rsidP="001B19D8">
            <w:pPr>
              <w:jc w:val="center"/>
              <w:rPr>
                <w:b/>
                <w:sz w:val="18"/>
                <w:szCs w:val="18"/>
              </w:rPr>
            </w:pPr>
            <w:r w:rsidRPr="00631EAF">
              <w:rPr>
                <w:b/>
                <w:sz w:val="18"/>
                <w:szCs w:val="18"/>
              </w:rPr>
              <w:t>Отдел внешнего благоустройства и содержания светофорных объектов</w:t>
            </w:r>
          </w:p>
        </w:tc>
        <w:tc>
          <w:tcPr>
            <w:tcW w:w="470" w:type="dxa"/>
            <w:vAlign w:val="center"/>
          </w:tcPr>
          <w:p w14:paraId="4E8B733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6D127A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0EC185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C6EFBE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8C1AFA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97C1CB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96769B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F501A6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F12AC3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A6604B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6D08E3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9ECBFB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A84240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1A67ECA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1FED912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77E6C65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B538F0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7FA406B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52A38E3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793190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113363C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7B8895E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516" w:rsidRPr="00F06873" w14:paraId="74F0F40B" w14:textId="77777777" w:rsidTr="00DB023A">
        <w:tc>
          <w:tcPr>
            <w:tcW w:w="943" w:type="dxa"/>
            <w:vAlign w:val="center"/>
          </w:tcPr>
          <w:p w14:paraId="024DEA79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00" w:type="dxa"/>
            <w:vAlign w:val="center"/>
          </w:tcPr>
          <w:p w14:paraId="0228CBF9" w14:textId="75E3F0F7" w:rsidR="00AF5516" w:rsidRPr="00631EAF" w:rsidRDefault="00AF5516" w:rsidP="00DB04C9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Маляр</w:t>
            </w:r>
            <w:r w:rsidR="00663C88" w:rsidRPr="00631E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14:paraId="7225C2C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vAlign w:val="center"/>
          </w:tcPr>
          <w:p w14:paraId="2DAE73C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89B841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21280D9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14:paraId="189D8D5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F44A47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765485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395CC0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4C059B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423EBE6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C1AADE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68F9F1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ED6F32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vAlign w:val="center"/>
          </w:tcPr>
          <w:p w14:paraId="473BB33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5856B20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vAlign w:val="center"/>
          </w:tcPr>
          <w:p w14:paraId="10F86BB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254A308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2A33FF4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27D56A5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15E394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vAlign w:val="center"/>
          </w:tcPr>
          <w:p w14:paraId="56C7CA7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49AFB64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F5516" w:rsidRPr="00F06873" w14:paraId="48C1687F" w14:textId="77777777" w:rsidTr="00DB023A">
        <w:tc>
          <w:tcPr>
            <w:tcW w:w="943" w:type="dxa"/>
            <w:vAlign w:val="center"/>
          </w:tcPr>
          <w:p w14:paraId="5ACF4EEB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00" w:type="dxa"/>
            <w:vAlign w:val="center"/>
          </w:tcPr>
          <w:p w14:paraId="5E137033" w14:textId="44A03788" w:rsidR="00AF5516" w:rsidRPr="00631EAF" w:rsidRDefault="00AF5516" w:rsidP="00DB04C9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Дорожный рабочий</w:t>
            </w:r>
            <w:r w:rsidR="00663C88" w:rsidRPr="00631E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14:paraId="2AC444C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68F172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A7807F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69D7401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1C186D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85EEEE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D00C78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1F25C5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9CCF2D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68CB9E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FC5D68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63C39E3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29934B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vAlign w:val="center"/>
          </w:tcPr>
          <w:p w14:paraId="2A87312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1F76AB7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14:paraId="269CFAC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6F4E6D0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EB893B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7A085B2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D9DC86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91ECEB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4DEE445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1FEF2F23" w14:textId="77777777" w:rsidTr="00DB023A">
        <w:tc>
          <w:tcPr>
            <w:tcW w:w="943" w:type="dxa"/>
            <w:vAlign w:val="center"/>
          </w:tcPr>
          <w:p w14:paraId="3ED29944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04EAA55" w14:textId="77777777" w:rsidR="00AF5516" w:rsidRPr="00631EAF" w:rsidRDefault="00AF5516" w:rsidP="001B19D8">
            <w:pPr>
              <w:jc w:val="center"/>
              <w:rPr>
                <w:b/>
                <w:sz w:val="18"/>
                <w:szCs w:val="18"/>
              </w:rPr>
            </w:pPr>
            <w:r w:rsidRPr="00631EAF">
              <w:rPr>
                <w:b/>
                <w:sz w:val="18"/>
                <w:szCs w:val="18"/>
              </w:rPr>
              <w:t>Отдел по содержанию дорог и тротуаров</w:t>
            </w:r>
          </w:p>
        </w:tc>
        <w:tc>
          <w:tcPr>
            <w:tcW w:w="470" w:type="dxa"/>
            <w:vAlign w:val="center"/>
          </w:tcPr>
          <w:p w14:paraId="54E9568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6AA004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2D90E8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2C0EA15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84F5F3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804A31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4F06DB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6AEA5B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18C80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2BDBCB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3FE412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C1557B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9D3FC3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3480F03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518BC34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79CF19B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191B422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45C67C0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A90336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391054E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4296DA8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3049F2A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516" w:rsidRPr="00F06873" w14:paraId="7BB7B713" w14:textId="77777777" w:rsidTr="00DB023A">
        <w:tc>
          <w:tcPr>
            <w:tcW w:w="943" w:type="dxa"/>
            <w:vAlign w:val="center"/>
          </w:tcPr>
          <w:p w14:paraId="35F02137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00" w:type="dxa"/>
            <w:vAlign w:val="center"/>
          </w:tcPr>
          <w:p w14:paraId="58370A1B" w14:textId="517F235D" w:rsidR="00AF5516" w:rsidRPr="00631EAF" w:rsidRDefault="00AF5516" w:rsidP="00DB04C9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Дорожный рабочий</w:t>
            </w:r>
            <w:r w:rsidR="00663C88" w:rsidRPr="00631E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14:paraId="528B807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CCBC96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0F9E6B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4E147E6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34113C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2A15AA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32018A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715DC66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35916F8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7706FA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F790D5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200FBF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7ACE681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vAlign w:val="center"/>
          </w:tcPr>
          <w:p w14:paraId="5B7C8A9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53DD5E8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14:paraId="6E7F55A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2606AD6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693652D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6415759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64E3B5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24745A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2347273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78193EB2" w14:textId="77777777" w:rsidTr="00DB023A">
        <w:tc>
          <w:tcPr>
            <w:tcW w:w="943" w:type="dxa"/>
            <w:vAlign w:val="center"/>
          </w:tcPr>
          <w:p w14:paraId="51F75527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188A9FBF" w14:textId="77777777" w:rsidR="00AF5516" w:rsidRPr="00631EAF" w:rsidRDefault="00AF5516" w:rsidP="001B19D8">
            <w:pPr>
              <w:jc w:val="center"/>
              <w:rPr>
                <w:b/>
                <w:sz w:val="18"/>
                <w:szCs w:val="18"/>
              </w:rPr>
            </w:pPr>
            <w:r w:rsidRPr="00631EAF">
              <w:rPr>
                <w:b/>
                <w:sz w:val="18"/>
                <w:szCs w:val="18"/>
              </w:rPr>
              <w:t>Асфальтобетонный завод</w:t>
            </w:r>
          </w:p>
        </w:tc>
        <w:tc>
          <w:tcPr>
            <w:tcW w:w="470" w:type="dxa"/>
            <w:vAlign w:val="center"/>
          </w:tcPr>
          <w:p w14:paraId="191F2F6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6AC4D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70EED1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2AB260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ADFF3F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C9E9DB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C14AF7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09D825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59D157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64D97B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9C1989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307247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40F5DC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0C8E302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45DA284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5D48ED8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51CD794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52B1C6A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091F8B5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1A30DD0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5F9B076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5978531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516" w:rsidRPr="00F06873" w14:paraId="11E51487" w14:textId="77777777" w:rsidTr="00DB023A">
        <w:tc>
          <w:tcPr>
            <w:tcW w:w="943" w:type="dxa"/>
            <w:vAlign w:val="center"/>
          </w:tcPr>
          <w:p w14:paraId="7B873795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00" w:type="dxa"/>
            <w:vAlign w:val="center"/>
          </w:tcPr>
          <w:p w14:paraId="0D6C5853" w14:textId="157C8127" w:rsidR="00AF5516" w:rsidRPr="00631EAF" w:rsidRDefault="00AF5516" w:rsidP="00DB04C9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Варщик асфальтовой массы</w:t>
            </w:r>
            <w:r w:rsidR="00631EAF" w:rsidRPr="00631E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14:paraId="1085321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60E01A5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1060327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557D8A9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C3A06D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9252CFC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23BB94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5840C58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7E7480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EC308E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6B39C0B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1A2FFC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53C34B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vAlign w:val="center"/>
          </w:tcPr>
          <w:p w14:paraId="71BF10C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49F3299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14:paraId="108E449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3CEB29E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4B462B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73B8C0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0277ACF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4432E04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6ED2391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516" w:rsidRPr="00F06873" w14:paraId="53EFC818" w14:textId="77777777" w:rsidTr="00DB023A">
        <w:tc>
          <w:tcPr>
            <w:tcW w:w="943" w:type="dxa"/>
            <w:vAlign w:val="center"/>
          </w:tcPr>
          <w:p w14:paraId="1C514B8C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75CBFECA" w14:textId="77777777" w:rsidR="00AF5516" w:rsidRPr="00631EAF" w:rsidRDefault="00AF5516" w:rsidP="001B19D8">
            <w:pPr>
              <w:jc w:val="center"/>
              <w:rPr>
                <w:b/>
                <w:sz w:val="18"/>
                <w:szCs w:val="18"/>
              </w:rPr>
            </w:pPr>
            <w:r w:rsidRPr="00631EAF">
              <w:rPr>
                <w:b/>
                <w:sz w:val="18"/>
                <w:szCs w:val="18"/>
              </w:rPr>
              <w:t>Аварийная служба</w:t>
            </w:r>
          </w:p>
        </w:tc>
        <w:tc>
          <w:tcPr>
            <w:tcW w:w="470" w:type="dxa"/>
            <w:vAlign w:val="center"/>
          </w:tcPr>
          <w:p w14:paraId="2DFA8FC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06AC40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AEDED6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4B91AC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C45168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17E0D2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BCB53B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257059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F7F677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5B0739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D4ED593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46435F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376AB6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0A9A7F7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419958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448B5CC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3173F3B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485AC6F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5D8FF71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7707869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76C27EF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1E8E4B6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516" w:rsidRPr="00F06873" w14:paraId="2800C008" w14:textId="77777777" w:rsidTr="00DB023A">
        <w:tc>
          <w:tcPr>
            <w:tcW w:w="943" w:type="dxa"/>
            <w:vAlign w:val="center"/>
          </w:tcPr>
          <w:p w14:paraId="30DC2F77" w14:textId="77777777" w:rsidR="00AF5516" w:rsidRDefault="00AF55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00" w:type="dxa"/>
            <w:vAlign w:val="center"/>
          </w:tcPr>
          <w:p w14:paraId="0A15AD8B" w14:textId="64736AE4" w:rsidR="00AF5516" w:rsidRPr="00631EAF" w:rsidRDefault="00AF5516" w:rsidP="00DB04C9">
            <w:pPr>
              <w:jc w:val="center"/>
              <w:rPr>
                <w:sz w:val="18"/>
                <w:szCs w:val="18"/>
              </w:rPr>
            </w:pPr>
            <w:r w:rsidRPr="00631EAF">
              <w:rPr>
                <w:sz w:val="18"/>
                <w:szCs w:val="18"/>
              </w:rPr>
              <w:t>Дорожный рабочий</w:t>
            </w:r>
            <w:r w:rsidR="00631EAF" w:rsidRPr="00631E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14:paraId="7CAF61A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6F41E0F6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4D603E7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vAlign w:val="center"/>
          </w:tcPr>
          <w:p w14:paraId="00495A3D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9178511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3658ABC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02C2C7E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57B56A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7B778C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04A0E7F7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2BEFA115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14:paraId="23037ED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14:paraId="5826D520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vAlign w:val="center"/>
          </w:tcPr>
          <w:p w14:paraId="64CB1B9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5EEE706E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14:paraId="7C5C2079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vAlign w:val="center"/>
          </w:tcPr>
          <w:p w14:paraId="7556AD1A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93BB50F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229DC89B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1A25B914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vAlign w:val="center"/>
          </w:tcPr>
          <w:p w14:paraId="3439F4C8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vAlign w:val="center"/>
          </w:tcPr>
          <w:p w14:paraId="2E705F32" w14:textId="77777777" w:rsidR="00AF5516" w:rsidRDefault="00AF551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3FD3B598" w14:textId="77777777" w:rsidR="0065289A" w:rsidRDefault="0065289A" w:rsidP="009A1326">
      <w:pPr>
        <w:rPr>
          <w:sz w:val="18"/>
          <w:szCs w:val="18"/>
          <w:lang w:val="en-US"/>
        </w:rPr>
      </w:pPr>
    </w:p>
    <w:p w14:paraId="37EA5505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F5516">
        <w:rPr>
          <w:rStyle w:val="a9"/>
        </w:rPr>
        <w:t>12.08.2025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33CC81A0" w14:textId="77777777" w:rsidR="004654AF" w:rsidRDefault="004654AF" w:rsidP="009D6532"/>
    <w:p w14:paraId="51052458" w14:textId="77777777" w:rsidR="004E3A4F" w:rsidRDefault="004E3A4F" w:rsidP="009D6532"/>
    <w:p w14:paraId="4D50333D" w14:textId="77777777" w:rsidR="004E3A4F" w:rsidRDefault="004E3A4F" w:rsidP="009D6532"/>
    <w:p w14:paraId="18CA7AE3" w14:textId="77777777" w:rsidR="004E3A4F" w:rsidRDefault="004E3A4F" w:rsidP="009D6532"/>
    <w:p w14:paraId="2AD91422" w14:textId="77777777" w:rsidR="004E3A4F" w:rsidRDefault="004E3A4F" w:rsidP="009D6532"/>
    <w:p w14:paraId="64E622A2" w14:textId="77777777" w:rsidR="004E3A4F" w:rsidRDefault="004E3A4F" w:rsidP="009D6532"/>
    <w:p w14:paraId="6BCB8939" w14:textId="77777777" w:rsidR="004E3A4F" w:rsidRDefault="004E3A4F" w:rsidP="009D6532"/>
    <w:p w14:paraId="7A5C50E1" w14:textId="77777777" w:rsidR="004E3A4F" w:rsidRDefault="004E3A4F" w:rsidP="009D6532"/>
    <w:p w14:paraId="4297CDA3" w14:textId="77777777" w:rsidR="004E3A4F" w:rsidRDefault="004E3A4F" w:rsidP="009D6532"/>
    <w:p w14:paraId="54B8B078" w14:textId="77777777" w:rsidR="004E3A4F" w:rsidRDefault="004E3A4F" w:rsidP="009D6532"/>
    <w:p w14:paraId="4C56C5A8" w14:textId="77777777" w:rsidR="004E3A4F" w:rsidRDefault="004E3A4F" w:rsidP="009D6532"/>
    <w:p w14:paraId="37E9A49C" w14:textId="77777777" w:rsidR="004E3A4F" w:rsidRDefault="004E3A4F" w:rsidP="009D6532"/>
    <w:p w14:paraId="195CC1B3" w14:textId="77777777" w:rsidR="004E3A4F" w:rsidRDefault="004E3A4F" w:rsidP="009D6532"/>
    <w:p w14:paraId="167FBF61" w14:textId="77777777" w:rsidR="004E3A4F" w:rsidRDefault="004E3A4F" w:rsidP="009D6532"/>
    <w:p w14:paraId="3DDDAD6D" w14:textId="77777777" w:rsidR="004E3A4F" w:rsidRDefault="004E3A4F" w:rsidP="009D6532"/>
    <w:p w14:paraId="7C53097B" w14:textId="77777777" w:rsidR="004E3A4F" w:rsidRDefault="004E3A4F" w:rsidP="009D6532"/>
    <w:p w14:paraId="189FC08D" w14:textId="77777777" w:rsidR="004E3A4F" w:rsidRDefault="004E3A4F" w:rsidP="009D6532"/>
    <w:p w14:paraId="43AAA748" w14:textId="77777777" w:rsidR="004E3A4F" w:rsidRDefault="004E3A4F" w:rsidP="009D6532"/>
    <w:p w14:paraId="04E048A1" w14:textId="77777777" w:rsidR="004E3A4F" w:rsidRDefault="004E3A4F" w:rsidP="009D6532"/>
    <w:p w14:paraId="2B4F094E" w14:textId="77777777" w:rsidR="004E3A4F" w:rsidRDefault="004E3A4F" w:rsidP="009D6532"/>
    <w:p w14:paraId="1224AD63" w14:textId="77777777" w:rsidR="004E3A4F" w:rsidRDefault="004E3A4F" w:rsidP="009D6532"/>
    <w:p w14:paraId="241C5D59" w14:textId="77777777" w:rsidR="004E3A4F" w:rsidRDefault="004E3A4F" w:rsidP="009D6532"/>
    <w:p w14:paraId="6F35E384" w14:textId="77777777" w:rsidR="004E3A4F" w:rsidRDefault="004E3A4F" w:rsidP="009D6532"/>
    <w:p w14:paraId="01662409" w14:textId="77777777" w:rsidR="004E3A4F" w:rsidRDefault="004E3A4F" w:rsidP="009D6532"/>
    <w:p w14:paraId="46812218" w14:textId="77777777" w:rsidR="004E3A4F" w:rsidRDefault="004E3A4F" w:rsidP="009D6532"/>
    <w:p w14:paraId="6305CEBB" w14:textId="77777777" w:rsidR="004E3A4F" w:rsidRDefault="004E3A4F" w:rsidP="009D6532"/>
    <w:p w14:paraId="70D8C355" w14:textId="77777777" w:rsidR="004E3A4F" w:rsidRDefault="004E3A4F" w:rsidP="009D6532"/>
    <w:p w14:paraId="46CA8732" w14:textId="77777777" w:rsidR="004E3A4F" w:rsidRDefault="004E3A4F" w:rsidP="009D6532"/>
    <w:p w14:paraId="62B1519E" w14:textId="77777777" w:rsidR="004E3A4F" w:rsidRDefault="004E3A4F" w:rsidP="009D6532">
      <w:bookmarkStart w:id="7" w:name="_GoBack"/>
      <w:bookmarkEnd w:id="7"/>
    </w:p>
    <w:sectPr w:rsidR="004E3A4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C8406" w14:textId="77777777" w:rsidR="00373B32" w:rsidRDefault="00373B32" w:rsidP="00AF5516">
      <w:r>
        <w:separator/>
      </w:r>
    </w:p>
  </w:endnote>
  <w:endnote w:type="continuationSeparator" w:id="0">
    <w:p w14:paraId="6680485E" w14:textId="77777777" w:rsidR="00373B32" w:rsidRDefault="00373B32" w:rsidP="00AF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AAB1C" w14:textId="77777777" w:rsidR="00373B32" w:rsidRDefault="00373B32" w:rsidP="00AF5516">
      <w:r>
        <w:separator/>
      </w:r>
    </w:p>
  </w:footnote>
  <w:footnote w:type="continuationSeparator" w:id="0">
    <w:p w14:paraId="25F6D21E" w14:textId="77777777" w:rsidR="00373B32" w:rsidRDefault="00373B32" w:rsidP="00AF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1"/>
    <w:docVar w:name="adv_info1" w:val="     "/>
    <w:docVar w:name="adv_info2" w:val="     "/>
    <w:docVar w:name="adv_info3" w:val="     "/>
    <w:docVar w:name="att_org_adr" w:val="117452, РОССИЯ, Город Москва, бульвар Черноморский, дом 17 корпус 1, этаж 4, кабинет 7"/>
    <w:docVar w:name="att_org_name" w:val="Общество с ограниченной ответственностью &quot;ДК&quot;"/>
    <w:docVar w:name="att_org_reg_date" w:val="21.09.2020"/>
    <w:docVar w:name="att_org_reg_num" w:val="616"/>
    <w:docVar w:name="boss_fio" w:val="Митрофанов Василий Николаевич"/>
    <w:docVar w:name="ceh_info" w:val="муниципальное казенное учреждение города Костромы «Дорожное хозяйство»"/>
    <w:docVar w:name="doc_name" w:val="Документ11"/>
    <w:docVar w:name="doc_type" w:val="5"/>
    <w:docVar w:name="fill_date" w:val="12.08.2025"/>
    <w:docVar w:name="org_guid" w:val="731BFF905026461C9C7BA107E2DEA212"/>
    <w:docVar w:name="org_id" w:val="29"/>
    <w:docVar w:name="org_name" w:val="     "/>
    <w:docVar w:name="pers_guids" w:val="8BDD24FAD88F489B91C578B5B30126C0@"/>
    <w:docVar w:name="pers_snils" w:val="8BDD24FAD88F489B91C578B5B30126C0@"/>
    <w:docVar w:name="podr_id" w:val="org_29"/>
    <w:docVar w:name="pred_dolg" w:val="Главный инженер"/>
    <w:docVar w:name="pred_fio" w:val="Кочкарёв Андрей Владимирович"/>
    <w:docVar w:name="prikaz_sout" w:val="817"/>
    <w:docVar w:name="rbtd_adr" w:val="     "/>
    <w:docVar w:name="rbtd_name" w:val="муниципальное казенное учреждение города Костромы «Дорожное хозяйство»"/>
    <w:docVar w:name="step_test" w:val="6"/>
    <w:docVar w:name="sv_docs" w:val="1"/>
  </w:docVars>
  <w:rsids>
    <w:rsidRoot w:val="00AF5516"/>
    <w:rsid w:val="0000729E"/>
    <w:rsid w:val="0002033E"/>
    <w:rsid w:val="0008322A"/>
    <w:rsid w:val="000C5130"/>
    <w:rsid w:val="000D3760"/>
    <w:rsid w:val="000E4087"/>
    <w:rsid w:val="000F0714"/>
    <w:rsid w:val="00196135"/>
    <w:rsid w:val="001A7AC3"/>
    <w:rsid w:val="001B19D8"/>
    <w:rsid w:val="00237B32"/>
    <w:rsid w:val="002743B5"/>
    <w:rsid w:val="002761BA"/>
    <w:rsid w:val="002C6574"/>
    <w:rsid w:val="002E202A"/>
    <w:rsid w:val="00373B3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3A4F"/>
    <w:rsid w:val="004E5CB1"/>
    <w:rsid w:val="00547088"/>
    <w:rsid w:val="005567D6"/>
    <w:rsid w:val="005645F0"/>
    <w:rsid w:val="00572AE0"/>
    <w:rsid w:val="00584289"/>
    <w:rsid w:val="005F64E6"/>
    <w:rsid w:val="00631EAF"/>
    <w:rsid w:val="00642E12"/>
    <w:rsid w:val="0065289A"/>
    <w:rsid w:val="00663C88"/>
    <w:rsid w:val="0067226F"/>
    <w:rsid w:val="006B3B11"/>
    <w:rsid w:val="006B6AAF"/>
    <w:rsid w:val="006E4DFC"/>
    <w:rsid w:val="006E6B66"/>
    <w:rsid w:val="00725C51"/>
    <w:rsid w:val="00803D6C"/>
    <w:rsid w:val="00820552"/>
    <w:rsid w:val="00936F48"/>
    <w:rsid w:val="009647F7"/>
    <w:rsid w:val="0098129E"/>
    <w:rsid w:val="009A1326"/>
    <w:rsid w:val="009D6532"/>
    <w:rsid w:val="00A026A4"/>
    <w:rsid w:val="00AF1EDF"/>
    <w:rsid w:val="00AF5516"/>
    <w:rsid w:val="00B12F45"/>
    <w:rsid w:val="00B2089E"/>
    <w:rsid w:val="00B3448B"/>
    <w:rsid w:val="00B874F5"/>
    <w:rsid w:val="00BA560A"/>
    <w:rsid w:val="00BF5FA5"/>
    <w:rsid w:val="00C0355B"/>
    <w:rsid w:val="00C04F90"/>
    <w:rsid w:val="00C93056"/>
    <w:rsid w:val="00CA2E96"/>
    <w:rsid w:val="00CD2568"/>
    <w:rsid w:val="00D11966"/>
    <w:rsid w:val="00DB023A"/>
    <w:rsid w:val="00DB04C9"/>
    <w:rsid w:val="00DC0F74"/>
    <w:rsid w:val="00DC1A91"/>
    <w:rsid w:val="00DD6622"/>
    <w:rsid w:val="00E25119"/>
    <w:rsid w:val="00E30B79"/>
    <w:rsid w:val="00E42CE2"/>
    <w:rsid w:val="00E458F1"/>
    <w:rsid w:val="00E46D71"/>
    <w:rsid w:val="00EA3306"/>
    <w:rsid w:val="00EB7BDE"/>
    <w:rsid w:val="00EC5373"/>
    <w:rsid w:val="00F06873"/>
    <w:rsid w:val="00F262EE"/>
    <w:rsid w:val="00F46395"/>
    <w:rsid w:val="00F67BE7"/>
    <w:rsid w:val="00F835B0"/>
    <w:rsid w:val="00FC4B55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0B478"/>
  <w15:chartTrackingRefBased/>
  <w15:docId w15:val="{F00268ED-E09D-4759-8E2F-229F0F8B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F55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F5516"/>
    <w:rPr>
      <w:sz w:val="24"/>
    </w:rPr>
  </w:style>
  <w:style w:type="paragraph" w:styleId="ad">
    <w:name w:val="footer"/>
    <w:basedOn w:val="a"/>
    <w:link w:val="ae"/>
    <w:rsid w:val="00AF55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F5516"/>
    <w:rPr>
      <w:sz w:val="24"/>
    </w:rPr>
  </w:style>
  <w:style w:type="paragraph" w:styleId="af">
    <w:name w:val="Balloon Text"/>
    <w:basedOn w:val="a"/>
    <w:link w:val="af0"/>
    <w:rsid w:val="00AF551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AF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RePack by Diakov</cp:lastModifiedBy>
  <cp:revision>10</cp:revision>
  <cp:lastPrinted>2025-09-26T05:55:00Z</cp:lastPrinted>
  <dcterms:created xsi:type="dcterms:W3CDTF">2025-08-18T17:21:00Z</dcterms:created>
  <dcterms:modified xsi:type="dcterms:W3CDTF">2025-09-29T12:20:00Z</dcterms:modified>
</cp:coreProperties>
</file>